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1F" w:rsidRDefault="0021121F" w:rsidP="0021121F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21121F" w:rsidRPr="00012B97" w:rsidRDefault="0021121F" w:rsidP="0021121F">
      <w:pPr>
        <w:pStyle w:val="a6"/>
        <w:jc w:val="center"/>
        <w:rPr>
          <w:b/>
          <w:sz w:val="24"/>
          <w:szCs w:val="24"/>
          <w:lang w:val="ru-RU"/>
        </w:rPr>
      </w:pPr>
    </w:p>
    <w:p w:rsidR="0021121F" w:rsidRDefault="0021121F" w:rsidP="0021121F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1121F" w:rsidRPr="00B227BB" w:rsidRDefault="0021121F" w:rsidP="0021121F">
      <w:pPr>
        <w:jc w:val="center"/>
        <w:rPr>
          <w:b/>
          <w:spacing w:val="20"/>
          <w:sz w:val="28"/>
          <w:szCs w:val="28"/>
        </w:rPr>
      </w:pPr>
    </w:p>
    <w:p w:rsidR="0021121F" w:rsidRDefault="0021121F" w:rsidP="0021121F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1121F" w:rsidRPr="0010354C" w:rsidRDefault="0021121F" w:rsidP="0021121F"/>
    <w:p w:rsidR="0021121F" w:rsidRDefault="0021121F" w:rsidP="0021121F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1121F" w:rsidRPr="00B227BB" w:rsidRDefault="0021121F" w:rsidP="0021121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1121F" w:rsidRPr="00782A38" w:rsidTr="00F2023E">
        <w:trPr>
          <w:trHeight w:val="620"/>
        </w:trPr>
        <w:tc>
          <w:tcPr>
            <w:tcW w:w="3340" w:type="dxa"/>
          </w:tcPr>
          <w:p w:rsidR="0021121F" w:rsidRPr="00782A38" w:rsidRDefault="0021121F" w:rsidP="00F2023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1121F" w:rsidRPr="00782A38" w:rsidRDefault="0021121F" w:rsidP="00F2023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1121F" w:rsidRPr="00CF60E3" w:rsidRDefault="0021121F" w:rsidP="00F2023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320</w:t>
            </w:r>
          </w:p>
        </w:tc>
      </w:tr>
    </w:tbl>
    <w:p w:rsidR="0021121F" w:rsidRPr="00986FAD" w:rsidRDefault="0021121F" w:rsidP="0021121F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Про затвердження  кошторисної </w:t>
      </w:r>
    </w:p>
    <w:p w:rsidR="0021121F" w:rsidRPr="00986FAD" w:rsidRDefault="0021121F" w:rsidP="0021121F">
      <w:pPr>
        <w:pStyle w:val="5"/>
        <w:contextualSpacing/>
        <w:rPr>
          <w:sz w:val="28"/>
          <w:szCs w:val="28"/>
        </w:rPr>
      </w:pPr>
      <w:r w:rsidRPr="00986FAD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86FAD">
        <w:rPr>
          <w:sz w:val="28"/>
          <w:szCs w:val="28"/>
        </w:rPr>
        <w:t xml:space="preserve">документації </w:t>
      </w:r>
    </w:p>
    <w:p w:rsidR="0021121F" w:rsidRPr="005C37EE" w:rsidRDefault="0021121F" w:rsidP="0021121F"/>
    <w:p w:rsidR="0021121F" w:rsidRPr="00976592" w:rsidRDefault="0021121F" w:rsidP="0021121F">
      <w:pPr>
        <w:ind w:firstLine="567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75205E">
        <w:rPr>
          <w:sz w:val="28"/>
          <w:szCs w:val="28"/>
        </w:rPr>
        <w:t>від 21.11.2024 № 241118-13/ЕО</w:t>
      </w:r>
    </w:p>
    <w:p w:rsidR="0021121F" w:rsidRPr="0015171B" w:rsidRDefault="0021121F" w:rsidP="0021121F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5171B">
        <w:rPr>
          <w:b/>
          <w:sz w:val="28"/>
          <w:szCs w:val="28"/>
        </w:rPr>
        <w:t>н а к а з у ю:</w:t>
      </w:r>
    </w:p>
    <w:p w:rsidR="0021121F" w:rsidRPr="0015171B" w:rsidRDefault="0021121F" w:rsidP="0021121F">
      <w:pPr>
        <w:ind w:firstLine="567"/>
        <w:rPr>
          <w:sz w:val="28"/>
          <w:szCs w:val="28"/>
        </w:rPr>
      </w:pPr>
    </w:p>
    <w:p w:rsidR="0021121F" w:rsidRPr="0015171B" w:rsidRDefault="0021121F" w:rsidP="0021121F">
      <w:pPr>
        <w:numPr>
          <w:ilvl w:val="0"/>
          <w:numId w:val="6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15171B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6)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15171B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21</w:t>
      </w:r>
      <w:r w:rsidRPr="0015171B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091</w:t>
      </w:r>
      <w:r w:rsidRPr="0015171B">
        <w:rPr>
          <w:sz w:val="28"/>
          <w:szCs w:val="28"/>
        </w:rPr>
        <w:t xml:space="preserve"> тис. грн, у тому числі:</w:t>
      </w:r>
    </w:p>
    <w:p w:rsidR="0021121F" w:rsidRPr="0015171B" w:rsidRDefault="0021121F" w:rsidP="0021121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17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122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918</w:t>
      </w:r>
      <w:r w:rsidRPr="0015171B">
        <w:rPr>
          <w:sz w:val="28"/>
          <w:szCs w:val="28"/>
        </w:rPr>
        <w:t xml:space="preserve"> тис. грн; </w:t>
      </w:r>
    </w:p>
    <w:p w:rsidR="0021121F" w:rsidRPr="0015171B" w:rsidRDefault="0021121F" w:rsidP="0021121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 xml:space="preserve">устаткування -   0,000 тис. грн; </w:t>
      </w:r>
    </w:p>
    <w:p w:rsidR="0021121F" w:rsidRDefault="0021121F" w:rsidP="0021121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5171B">
        <w:rPr>
          <w:sz w:val="28"/>
          <w:szCs w:val="28"/>
        </w:rPr>
        <w:t>інші витрати</w:t>
      </w:r>
      <w:r w:rsidRPr="0015171B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15171B">
        <w:rPr>
          <w:sz w:val="28"/>
          <w:szCs w:val="28"/>
        </w:rPr>
        <w:t> </w:t>
      </w:r>
      <w:r>
        <w:rPr>
          <w:sz w:val="28"/>
          <w:szCs w:val="28"/>
        </w:rPr>
        <w:t>275</w:t>
      </w:r>
      <w:r w:rsidRPr="0015171B">
        <w:rPr>
          <w:sz w:val="28"/>
          <w:szCs w:val="28"/>
        </w:rPr>
        <w:t>,</w:t>
      </w:r>
      <w:r>
        <w:rPr>
          <w:sz w:val="28"/>
          <w:szCs w:val="28"/>
        </w:rPr>
        <w:t>173</w:t>
      </w:r>
      <w:r w:rsidRPr="0015171B">
        <w:rPr>
          <w:sz w:val="28"/>
          <w:szCs w:val="28"/>
        </w:rPr>
        <w:t xml:space="preserve"> тис. гривень</w:t>
      </w:r>
      <w:r w:rsidRPr="00F60230">
        <w:rPr>
          <w:sz w:val="28"/>
          <w:szCs w:val="28"/>
        </w:rPr>
        <w:t xml:space="preserve">. </w:t>
      </w:r>
    </w:p>
    <w:p w:rsidR="0021121F" w:rsidRDefault="0021121F" w:rsidP="0021121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6 325,305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21121F" w:rsidRPr="00CB7B74" w:rsidRDefault="0021121F" w:rsidP="0021121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5 108,917</w:t>
      </w:r>
      <w:r w:rsidRPr="00CB7B74">
        <w:rPr>
          <w:sz w:val="28"/>
          <w:szCs w:val="28"/>
        </w:rPr>
        <w:t xml:space="preserve"> тис. грн; </w:t>
      </w:r>
    </w:p>
    <w:p w:rsidR="0021121F" w:rsidRPr="00CB7B74" w:rsidRDefault="0021121F" w:rsidP="0021121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21121F" w:rsidRDefault="0021121F" w:rsidP="0021121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1 216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388</w:t>
      </w:r>
      <w:r w:rsidRPr="00CB7B74">
        <w:rPr>
          <w:sz w:val="28"/>
          <w:szCs w:val="28"/>
        </w:rPr>
        <w:t xml:space="preserve"> тис. гривень.</w:t>
      </w:r>
    </w:p>
    <w:p w:rsidR="0021121F" w:rsidRPr="00F60230" w:rsidRDefault="0021121F" w:rsidP="0021121F">
      <w:pPr>
        <w:numPr>
          <w:ilvl w:val="0"/>
          <w:numId w:val="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21121F" w:rsidRPr="001943C1" w:rsidRDefault="0021121F" w:rsidP="0021121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21121F" w:rsidRPr="006D6519" w:rsidRDefault="0021121F" w:rsidP="0021121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1121F" w:rsidRPr="006D6519" w:rsidRDefault="0021121F" w:rsidP="0021121F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1121F" w:rsidRDefault="0021121F" w:rsidP="0021121F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1121F" w:rsidRDefault="0021121F" w:rsidP="0021121F">
      <w:pPr>
        <w:pStyle w:val="a6"/>
        <w:jc w:val="center"/>
        <w:rPr>
          <w:b/>
          <w:lang w:val="ru-RU"/>
        </w:rPr>
      </w:pPr>
    </w:p>
    <w:p w:rsidR="0021121F" w:rsidRDefault="0021121F" w:rsidP="0021121F">
      <w:pPr>
        <w:pStyle w:val="a6"/>
        <w:jc w:val="center"/>
        <w:rPr>
          <w:b/>
          <w:sz w:val="24"/>
          <w:szCs w:val="24"/>
          <w:lang w:val="ru-RU"/>
        </w:rPr>
      </w:pPr>
    </w:p>
    <w:p w:rsidR="0021121F" w:rsidRDefault="0021121F" w:rsidP="0021121F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21121F" w:rsidRDefault="002B65FC" w:rsidP="0021121F"/>
    <w:sectPr w:rsidR="002B65FC" w:rsidRPr="0021121F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8D" w:rsidRDefault="002C5E8D">
      <w:r>
        <w:separator/>
      </w:r>
    </w:p>
  </w:endnote>
  <w:endnote w:type="continuationSeparator" w:id="0">
    <w:p w:rsidR="002C5E8D" w:rsidRDefault="002C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8D" w:rsidRDefault="002C5E8D">
      <w:r>
        <w:separator/>
      </w:r>
    </w:p>
  </w:footnote>
  <w:footnote w:type="continuationSeparator" w:id="0">
    <w:p w:rsidR="002C5E8D" w:rsidRDefault="002C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C00162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C0016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5E8D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314E8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DA8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0162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23E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CDEAC-60A3-4E26-9907-05EE28BB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035B-F8C3-43EB-AAAC-62BBFE06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2024-12-23T11:47:00Z</dcterms:created>
  <dcterms:modified xsi:type="dcterms:W3CDTF">2024-12-23T11:47:00Z</dcterms:modified>
</cp:coreProperties>
</file>